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D9" w:rsidRDefault="00711AD9">
      <w:r>
        <w:separator/>
      </w:r>
    </w:p>
  </w:endnote>
  <w:endnote w:type="continuationSeparator" w:id="0">
    <w:p w:rsidR="00711AD9" w:rsidRDefault="00711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等线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楷体简体">
    <w:altName w:val="等线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等线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等线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D9" w:rsidRDefault="00711A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D9" w:rsidRDefault="00711A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D9" w:rsidRDefault="00711A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D9" w:rsidRDefault="00711AD9">
      <w:r>
        <w:separator/>
      </w:r>
    </w:p>
  </w:footnote>
  <w:footnote w:type="continuationSeparator" w:id="0">
    <w:p w:rsidR="00711AD9" w:rsidRDefault="00711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D9" w:rsidRDefault="00711A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D9" w:rsidRDefault="00711AD9" w:rsidP="006C2F5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D9" w:rsidRDefault="00711A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6B3"/>
    <w:rsid w:val="000074BF"/>
    <w:rsid w:val="000F43EE"/>
    <w:rsid w:val="001F5426"/>
    <w:rsid w:val="001F732A"/>
    <w:rsid w:val="00252593"/>
    <w:rsid w:val="002B2461"/>
    <w:rsid w:val="00303945"/>
    <w:rsid w:val="00337E0B"/>
    <w:rsid w:val="00350F5F"/>
    <w:rsid w:val="003840E8"/>
    <w:rsid w:val="00390AB9"/>
    <w:rsid w:val="003B1558"/>
    <w:rsid w:val="003E3506"/>
    <w:rsid w:val="0044468B"/>
    <w:rsid w:val="00466272"/>
    <w:rsid w:val="00467538"/>
    <w:rsid w:val="004F5FB1"/>
    <w:rsid w:val="004F61F5"/>
    <w:rsid w:val="00525874"/>
    <w:rsid w:val="005729BF"/>
    <w:rsid w:val="005C4DA9"/>
    <w:rsid w:val="005C6B99"/>
    <w:rsid w:val="00610C4B"/>
    <w:rsid w:val="00611842"/>
    <w:rsid w:val="00620793"/>
    <w:rsid w:val="006865C8"/>
    <w:rsid w:val="006C2F58"/>
    <w:rsid w:val="00711AD9"/>
    <w:rsid w:val="007A6A0F"/>
    <w:rsid w:val="007E4989"/>
    <w:rsid w:val="0080128A"/>
    <w:rsid w:val="00890E4E"/>
    <w:rsid w:val="008C6976"/>
    <w:rsid w:val="008F72EB"/>
    <w:rsid w:val="00920BDA"/>
    <w:rsid w:val="009432F6"/>
    <w:rsid w:val="00A74B8E"/>
    <w:rsid w:val="00A77C23"/>
    <w:rsid w:val="00A8292C"/>
    <w:rsid w:val="00AA5D96"/>
    <w:rsid w:val="00AD2F50"/>
    <w:rsid w:val="00AD6B47"/>
    <w:rsid w:val="00B229D6"/>
    <w:rsid w:val="00B820D9"/>
    <w:rsid w:val="00B91CE6"/>
    <w:rsid w:val="00BB1689"/>
    <w:rsid w:val="00BC0CFF"/>
    <w:rsid w:val="00BD0D5E"/>
    <w:rsid w:val="00C533FF"/>
    <w:rsid w:val="00CD4F5E"/>
    <w:rsid w:val="00CE56B3"/>
    <w:rsid w:val="00D015EB"/>
    <w:rsid w:val="00D72F55"/>
    <w:rsid w:val="00D74434"/>
    <w:rsid w:val="00D938F6"/>
    <w:rsid w:val="00DE3470"/>
    <w:rsid w:val="00E1027E"/>
    <w:rsid w:val="00E248D8"/>
    <w:rsid w:val="00E419B1"/>
    <w:rsid w:val="00E75810"/>
    <w:rsid w:val="00E9472C"/>
    <w:rsid w:val="00EB683F"/>
    <w:rsid w:val="00F02A65"/>
    <w:rsid w:val="00F10DD0"/>
    <w:rsid w:val="00F5682E"/>
    <w:rsid w:val="00FB5E4B"/>
    <w:rsid w:val="00FE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6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CE56B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E9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4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835</Words>
  <Characters>4761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2017年度全国学校共青团研究课题指南</dc:title>
  <dc:subject/>
  <dc:creator>Microsoft 帐户</dc:creator>
  <cp:keywords/>
  <dc:description/>
  <cp:lastModifiedBy>Windows 用户</cp:lastModifiedBy>
  <cp:revision>2</cp:revision>
  <dcterms:created xsi:type="dcterms:W3CDTF">2017-03-20T08:21:00Z</dcterms:created>
  <dcterms:modified xsi:type="dcterms:W3CDTF">2017-03-20T08:21:00Z</dcterms:modified>
</cp:coreProperties>
</file>